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F0" w:rsidRDefault="000246F0">
      <w:pPr>
        <w:spacing w:line="560" w:lineRule="exact"/>
        <w:jc w:val="center"/>
        <w:rPr>
          <w:rFonts w:ascii="宋体" w:cs="仿宋"/>
          <w:b/>
          <w:sz w:val="44"/>
          <w:szCs w:val="44"/>
        </w:rPr>
      </w:pPr>
      <w:r>
        <w:rPr>
          <w:rFonts w:ascii="宋体" w:hAnsi="宋体" w:cs="仿宋" w:hint="eastAsia"/>
          <w:b/>
          <w:sz w:val="44"/>
          <w:szCs w:val="44"/>
        </w:rPr>
        <w:t>采购需求</w:t>
      </w:r>
    </w:p>
    <w:p w:rsidR="000246F0" w:rsidRDefault="000246F0" w:rsidP="00781716">
      <w:pPr>
        <w:spacing w:line="560" w:lineRule="exact"/>
        <w:ind w:firstLineChars="200" w:firstLine="31680"/>
        <w:rPr>
          <w:rFonts w:ascii="黑体" w:eastAsia="黑体" w:hAnsi="黑体" w:cs="仿宋"/>
          <w:color w:val="000000"/>
          <w:sz w:val="32"/>
          <w:szCs w:val="32"/>
        </w:rPr>
      </w:pPr>
    </w:p>
    <w:p w:rsidR="000246F0" w:rsidRDefault="000246F0" w:rsidP="00781716">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0246F0" w:rsidRDefault="000246F0" w:rsidP="00781716">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田径项目的竞技体育训练。</w:t>
      </w:r>
    </w:p>
    <w:p w:rsidR="000246F0" w:rsidRDefault="000246F0" w:rsidP="00781716">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本项目面向光明区青少年田径队队员，培训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课时。经测算，项目所需费用为训练课时服务费、组织策划服务费等，总费用在</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0246F0" w:rsidRDefault="000246F0" w:rsidP="00781716">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0246F0" w:rsidRDefault="000246F0" w:rsidP="00781716">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0246F0" w:rsidRDefault="000246F0" w:rsidP="00781716">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负责为区业余体校田径项目选拔后备人才不少于</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人；</w:t>
      </w:r>
    </w:p>
    <w:p w:rsidR="000246F0" w:rsidRDefault="000246F0" w:rsidP="00781716">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制定训练与培训计划、组织实施方案和目标，并严格按照制定的方案、计划和教学内容进行训练与培训，全年培训时间不少于</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课时。课程包含：青少年田径队日常训练、项目推广培训、后备人才选拔培训（</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w:t>
      </w:r>
    </w:p>
    <w:p w:rsidR="000246F0" w:rsidRDefault="000246F0" w:rsidP="00781716">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0246F0" w:rsidRDefault="000246F0" w:rsidP="00781716">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0246F0" w:rsidRDefault="000246F0" w:rsidP="00781716">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0246F0" w:rsidRDefault="000246F0" w:rsidP="00781716">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0246F0" w:rsidRDefault="000246F0" w:rsidP="00781716">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0246F0" w:rsidRDefault="000246F0" w:rsidP="00781716">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0246F0">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0246F0">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田径</w:t>
            </w:r>
          </w:p>
        </w:tc>
        <w:tc>
          <w:tcPr>
            <w:tcW w:w="3918"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具有国家一级运动员及以上称号；</w:t>
            </w:r>
          </w:p>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年以上带队训练工作经验；</w:t>
            </w:r>
            <w:r>
              <w:rPr>
                <w:rFonts w:ascii="仿宋_GB2312" w:eastAsia="仿宋_GB2312" w:hAnsi="仿宋_GB2312" w:cs="仿宋_GB2312"/>
                <w:color w:val="000000"/>
                <w:kern w:val="0"/>
                <w:sz w:val="24"/>
              </w:rPr>
              <w:t xml:space="preserve"> </w:t>
            </w:r>
          </w:p>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年以上带队参赛工作经验；</w:t>
            </w:r>
          </w:p>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0246F0" w:rsidRDefault="000246F0">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具有国家二级运动员及以上称号；</w:t>
            </w:r>
          </w:p>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年以上带队训练工作经验；</w:t>
            </w:r>
          </w:p>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年以上带队参赛工作经验；</w:t>
            </w:r>
          </w:p>
          <w:p w:rsidR="000246F0" w:rsidRDefault="000246F0">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0246F0" w:rsidRDefault="000246F0">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2"/>
                <w:szCs w:val="22"/>
              </w:rPr>
              <w:t>4.</w:t>
            </w:r>
            <w:r>
              <w:rPr>
                <w:rFonts w:ascii="仿宋_GB2312" w:eastAsia="仿宋_GB2312" w:hAnsi="仿宋_GB2312" w:cs="仿宋_GB2312" w:hint="eastAsia"/>
                <w:color w:val="000000"/>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0246F0" w:rsidRDefault="000246F0">
            <w:pPr>
              <w:spacing w:line="560" w:lineRule="exact"/>
              <w:jc w:val="center"/>
              <w:rPr>
                <w:rFonts w:ascii="仿宋_GB2312" w:eastAsia="仿宋_GB2312" w:hAnsi="仿宋_GB2312" w:cs="仿宋_GB2312"/>
                <w:b/>
                <w:color w:val="000000"/>
                <w:sz w:val="24"/>
              </w:rPr>
            </w:pPr>
          </w:p>
        </w:tc>
      </w:tr>
    </w:tbl>
    <w:p w:rsidR="000246F0" w:rsidRDefault="000246F0">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0246F0" w:rsidRDefault="000246F0" w:rsidP="00781716">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0246F0" w:rsidRDefault="000246F0" w:rsidP="00781716">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0246F0" w:rsidRDefault="000246F0" w:rsidP="00781716">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0246F0" w:rsidRDefault="000246F0" w:rsidP="00781716">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0246F0" w:rsidRDefault="000246F0" w:rsidP="00781716">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0246F0" w:rsidRDefault="000246F0" w:rsidP="00781716">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0246F0" w:rsidRDefault="000246F0" w:rsidP="00781716">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体育培训”或“田径培训”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Pr>
          <w:rFonts w:ascii="仿宋_GB2312" w:eastAsia="仿宋_GB2312" w:hAnsi="仿宋_GB2312" w:cs="仿宋_GB2312" w:hint="eastAsia"/>
          <w:sz w:val="32"/>
          <w:szCs w:val="32"/>
        </w:rPr>
        <w:t>）；</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0246F0" w:rsidRDefault="000246F0" w:rsidP="00781716">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0246F0" w:rsidRDefault="000246F0" w:rsidP="00781716">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万元，报价超过预算金额的视为无效响应。</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0246F0" w:rsidRDefault="000246F0" w:rsidP="00781716">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0246F0" w:rsidRDefault="000246F0" w:rsidP="00781716">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0246F0" w:rsidRDefault="000246F0" w:rsidP="00781716">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570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0246F0" w:rsidRDefault="000246F0" w:rsidP="00781716">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0246F0" w:rsidRDefault="000246F0" w:rsidP="00781716">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0246F0" w:rsidRDefault="000246F0">
      <w:pPr>
        <w:spacing w:line="560" w:lineRule="exact"/>
        <w:jc w:val="left"/>
        <w:rPr>
          <w:rFonts w:ascii="仿宋_GB2312" w:eastAsia="仿宋_GB2312" w:hAnsi="仿宋_GB2312" w:cs="仿宋_GB2312"/>
          <w:color w:val="000000"/>
          <w:sz w:val="32"/>
          <w:szCs w:val="32"/>
        </w:rPr>
      </w:pPr>
    </w:p>
    <w:sectPr w:rsidR="000246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BA7B23C6"/>
    <w:rsid w:val="FFBFDCA7"/>
    <w:rsid w:val="000246F0"/>
    <w:rsid w:val="0004161F"/>
    <w:rsid w:val="00075781"/>
    <w:rsid w:val="000F7D23"/>
    <w:rsid w:val="001033F0"/>
    <w:rsid w:val="001115CF"/>
    <w:rsid w:val="00167A43"/>
    <w:rsid w:val="00175E00"/>
    <w:rsid w:val="00193415"/>
    <w:rsid w:val="001954E9"/>
    <w:rsid w:val="00205435"/>
    <w:rsid w:val="00257182"/>
    <w:rsid w:val="002656F3"/>
    <w:rsid w:val="00267055"/>
    <w:rsid w:val="0026709D"/>
    <w:rsid w:val="00282C2C"/>
    <w:rsid w:val="002B49A9"/>
    <w:rsid w:val="002C651F"/>
    <w:rsid w:val="002D1BC5"/>
    <w:rsid w:val="002E3A76"/>
    <w:rsid w:val="002F42F5"/>
    <w:rsid w:val="00320FE2"/>
    <w:rsid w:val="00381B9C"/>
    <w:rsid w:val="00396DE6"/>
    <w:rsid w:val="003A1BD5"/>
    <w:rsid w:val="003B7680"/>
    <w:rsid w:val="003F2886"/>
    <w:rsid w:val="00454F4B"/>
    <w:rsid w:val="0049414F"/>
    <w:rsid w:val="004A26E0"/>
    <w:rsid w:val="004F3489"/>
    <w:rsid w:val="00502E50"/>
    <w:rsid w:val="00514C0B"/>
    <w:rsid w:val="00531308"/>
    <w:rsid w:val="0056095C"/>
    <w:rsid w:val="00593EC3"/>
    <w:rsid w:val="005942FC"/>
    <w:rsid w:val="005973CB"/>
    <w:rsid w:val="005A2A33"/>
    <w:rsid w:val="005D2A2D"/>
    <w:rsid w:val="005E294B"/>
    <w:rsid w:val="005F013F"/>
    <w:rsid w:val="00636340"/>
    <w:rsid w:val="00650EA0"/>
    <w:rsid w:val="00691A8A"/>
    <w:rsid w:val="006C03F5"/>
    <w:rsid w:val="006C3DDB"/>
    <w:rsid w:val="006D12A3"/>
    <w:rsid w:val="00704691"/>
    <w:rsid w:val="007540ED"/>
    <w:rsid w:val="00781716"/>
    <w:rsid w:val="00786C59"/>
    <w:rsid w:val="007A0B78"/>
    <w:rsid w:val="007E6458"/>
    <w:rsid w:val="008022E6"/>
    <w:rsid w:val="00832F2F"/>
    <w:rsid w:val="00864133"/>
    <w:rsid w:val="008900E1"/>
    <w:rsid w:val="00894172"/>
    <w:rsid w:val="008A6B7C"/>
    <w:rsid w:val="008D4E98"/>
    <w:rsid w:val="008E636F"/>
    <w:rsid w:val="008E6499"/>
    <w:rsid w:val="008F29F5"/>
    <w:rsid w:val="008F6100"/>
    <w:rsid w:val="00902C34"/>
    <w:rsid w:val="009B0D61"/>
    <w:rsid w:val="009D6CA3"/>
    <w:rsid w:val="00A373E8"/>
    <w:rsid w:val="00A439C0"/>
    <w:rsid w:val="00A9389E"/>
    <w:rsid w:val="00AA6B5F"/>
    <w:rsid w:val="00AC40CF"/>
    <w:rsid w:val="00AE36A1"/>
    <w:rsid w:val="00AF6241"/>
    <w:rsid w:val="00B901B5"/>
    <w:rsid w:val="00BC0361"/>
    <w:rsid w:val="00C30A4A"/>
    <w:rsid w:val="00C66ECD"/>
    <w:rsid w:val="00CB6197"/>
    <w:rsid w:val="00CC0196"/>
    <w:rsid w:val="00CD6C55"/>
    <w:rsid w:val="00CE15FF"/>
    <w:rsid w:val="00D52D5F"/>
    <w:rsid w:val="00D54E3E"/>
    <w:rsid w:val="00D94A0E"/>
    <w:rsid w:val="00DA26F1"/>
    <w:rsid w:val="00DC6A31"/>
    <w:rsid w:val="00E31808"/>
    <w:rsid w:val="00E4695F"/>
    <w:rsid w:val="00E71968"/>
    <w:rsid w:val="00E86ABC"/>
    <w:rsid w:val="00E954C7"/>
    <w:rsid w:val="00EA276F"/>
    <w:rsid w:val="00EA2816"/>
    <w:rsid w:val="00EC7CD0"/>
    <w:rsid w:val="00ED07F2"/>
    <w:rsid w:val="00EE1D31"/>
    <w:rsid w:val="00EE2AEB"/>
    <w:rsid w:val="00EE5B68"/>
    <w:rsid w:val="00F06ABE"/>
    <w:rsid w:val="00F33561"/>
    <w:rsid w:val="00F40C6F"/>
    <w:rsid w:val="00F52384"/>
    <w:rsid w:val="00F52AB7"/>
    <w:rsid w:val="00F92A03"/>
    <w:rsid w:val="00FC1A2D"/>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5A2A33"/>
    <w:pPr>
      <w:widowControl w:val="0"/>
      <w:jc w:val="both"/>
    </w:pPr>
    <w:rPr>
      <w:szCs w:val="24"/>
    </w:rPr>
  </w:style>
  <w:style w:type="paragraph" w:styleId="Heading2">
    <w:name w:val="heading 2"/>
    <w:basedOn w:val="Normal"/>
    <w:next w:val="Normal"/>
    <w:link w:val="Heading2Char"/>
    <w:uiPriority w:val="99"/>
    <w:qFormat/>
    <w:rsid w:val="005A2A33"/>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A2A33"/>
    <w:rPr>
      <w:rFonts w:ascii="Cambria" w:eastAsia="宋体" w:hAnsi="Cambria" w:cs="Times New Roman"/>
      <w:b/>
      <w:bCs/>
      <w:sz w:val="32"/>
      <w:szCs w:val="32"/>
    </w:rPr>
  </w:style>
  <w:style w:type="paragraph" w:styleId="NormalIndent">
    <w:name w:val="Normal Indent"/>
    <w:basedOn w:val="Normal"/>
    <w:uiPriority w:val="99"/>
    <w:rsid w:val="005A2A33"/>
    <w:pPr>
      <w:ind w:firstLineChars="200" w:firstLine="420"/>
    </w:pPr>
  </w:style>
  <w:style w:type="paragraph" w:customStyle="1" w:styleId="WW-Default">
    <w:name w:val="WW-Default"/>
    <w:uiPriority w:val="99"/>
    <w:rsid w:val="005A2A33"/>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8</Pages>
  <Words>555</Words>
  <Characters>3166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33</cp:revision>
  <dcterms:created xsi:type="dcterms:W3CDTF">2022-02-19T01:54:00Z</dcterms:created>
  <dcterms:modified xsi:type="dcterms:W3CDTF">2022-05-05T09:48:00Z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